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32" w:rsidRDefault="00B73E32" w:rsidP="00821053">
      <w:pPr>
        <w:spacing w:after="0"/>
      </w:pPr>
      <w:r w:rsidRPr="00D47F12">
        <w:rPr>
          <w:b/>
        </w:rPr>
        <w:t>836</w:t>
      </w:r>
      <w:r>
        <w:t xml:space="preserve"> L’EXPRESS 28-05-2025</w:t>
      </w:r>
    </w:p>
    <w:p w:rsidR="00B73E32" w:rsidRDefault="00B73E32" w:rsidP="00821053">
      <w:pPr>
        <w:spacing w:after="0"/>
      </w:pPr>
    </w:p>
    <w:p w:rsidR="00B73E32" w:rsidRDefault="00B73E32" w:rsidP="00821053">
      <w:pPr>
        <w:spacing w:after="0"/>
      </w:pPr>
    </w:p>
    <w:p w:rsidR="00B73E32" w:rsidRDefault="00B73E32" w:rsidP="00821053">
      <w:pPr>
        <w:spacing w:after="0"/>
      </w:pPr>
    </w:p>
    <w:p w:rsidR="00B73E32" w:rsidRDefault="00B73E32" w:rsidP="00821053">
      <w:pPr>
        <w:spacing w:after="0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483.7pt;margin-top:0;width:523.7pt;height:639pt;z-index:251658240;visibility:visible;mso-position-horizontal:right;mso-position-horizontal-relative:margin">
            <v:imagedata r:id="rId4" o:title=""/>
            <w10:wrap type="square" anchorx="margin"/>
          </v:shape>
        </w:pict>
      </w:r>
    </w:p>
    <w:sectPr w:rsidR="00B73E32" w:rsidSect="00821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F24944D9-85AF-4B33-9B96-9E2AC87AB2D1}"/>
    <w:docVar w:name="dgnword-eventsink" w:val="243169704"/>
  </w:docVars>
  <w:rsids>
    <w:rsidRoot w:val="00821053"/>
    <w:rsid w:val="000E39D8"/>
    <w:rsid w:val="00401367"/>
    <w:rsid w:val="0063148D"/>
    <w:rsid w:val="00643C52"/>
    <w:rsid w:val="0075028C"/>
    <w:rsid w:val="00821053"/>
    <w:rsid w:val="00985AD4"/>
    <w:rsid w:val="00B73E32"/>
    <w:rsid w:val="00C71A51"/>
    <w:rsid w:val="00D4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1367"/>
    <w:pPr>
      <w:spacing w:after="160" w:line="259" w:lineRule="auto"/>
      <w:jc w:val="both"/>
    </w:pPr>
    <w:rPr>
      <w:rFonts w:ascii="Verdana" w:hAnsi="Verdana"/>
      <w:color w:val="000000"/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1053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053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1053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1053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1053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1053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1053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1053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1053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053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1053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1053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1053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1053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1053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1053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21053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1053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821053"/>
    <w:pPr>
      <w:spacing w:after="80" w:line="240" w:lineRule="auto"/>
      <w:contextualSpacing/>
    </w:pPr>
    <w:rPr>
      <w:rFonts w:ascii="Calibri Light" w:eastAsia="Times New Roman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21053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821053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1053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821053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21053"/>
    <w:rPr>
      <w:rFonts w:ascii="Verdana" w:hAnsi="Verdan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821053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821053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2105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21053"/>
    <w:rPr>
      <w:rFonts w:ascii="Verdana" w:hAnsi="Verdana"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821053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</Words>
  <Characters>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836 L’EXPRESS 28-05-2025</dc:title>
  <dc:subject/>
  <dc:creator>Michel SEELIG</dc:creator>
  <cp:keywords/>
  <dc:description/>
  <cp:lastModifiedBy>XXX</cp:lastModifiedBy>
  <cp:revision>2</cp:revision>
  <dcterms:created xsi:type="dcterms:W3CDTF">2025-05-30T11:40:00Z</dcterms:created>
  <dcterms:modified xsi:type="dcterms:W3CDTF">2025-05-30T11:40:00Z</dcterms:modified>
</cp:coreProperties>
</file>